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25"/>
        <w:tblW w:w="10490" w:type="dxa"/>
        <w:tblLayout w:type="fixed"/>
        <w:tblLook w:val="0620" w:firstRow="1" w:lastRow="0" w:firstColumn="0" w:lastColumn="0" w:noHBand="1" w:noVBand="1"/>
        <w:tblDescription w:val="最初のテーブルには、請求書ヘッダー情報、会社名と連絡先情報、請求書のタイトル、番号と日付、請求先と配送先の連絡先情報が含まれています。2 番目のテーブルにはコメントまたは特記事項が含まれています。3 番目のテーブルには、営業担当者の名前、発注番号、購入者、配送先、無料のオンボード ポイント、および支払条件が含まれています"/>
      </w:tblPr>
      <w:tblGrid>
        <w:gridCol w:w="4253"/>
        <w:gridCol w:w="779"/>
        <w:gridCol w:w="5458"/>
      </w:tblGrid>
      <w:tr w:rsidR="0011301B" w:rsidRPr="007367C7" w14:paraId="38C6CA5E" w14:textId="77777777" w:rsidTr="006E5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2"/>
        </w:trPr>
        <w:tc>
          <w:tcPr>
            <w:tcW w:w="503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11E20D80" w14:textId="77777777" w:rsidR="0011301B" w:rsidRPr="00206152" w:rsidRDefault="0011301B" w:rsidP="0011301B">
            <w:pPr>
              <w:pStyle w:val="a8"/>
              <w:spacing w:after="0" w:line="240" w:lineRule="auto"/>
              <w:jc w:val="left"/>
              <w:rPr>
                <w:sz w:val="36"/>
                <w:szCs w:val="52"/>
                <w:lang w:eastAsia="zh-TW"/>
              </w:rPr>
            </w:pPr>
            <w:r w:rsidRPr="00206152">
              <w:rPr>
                <w:rFonts w:hint="eastAsia"/>
                <w:sz w:val="36"/>
                <w:szCs w:val="52"/>
                <w:lang w:eastAsia="zh-TW"/>
              </w:rPr>
              <w:t>事業計画概要書</w:t>
            </w:r>
          </w:p>
          <w:p w14:paraId="5DB45B38" w14:textId="282CAFF5" w:rsidR="0011301B" w:rsidRPr="0011301B" w:rsidRDefault="0011301B" w:rsidP="00E42B7E">
            <w:pPr>
              <w:pStyle w:val="1"/>
              <w:jc w:val="center"/>
              <w:rPr>
                <w:b w:val="0"/>
                <w:bCs/>
                <w:sz w:val="22"/>
                <w:szCs w:val="22"/>
                <w:lang w:eastAsia="zh-TW"/>
              </w:rPr>
            </w:pPr>
            <w:r w:rsidRPr="00206152">
              <w:rPr>
                <w:rFonts w:hint="eastAsia"/>
                <w:b w:val="0"/>
                <w:bCs/>
                <w:sz w:val="21"/>
                <w:szCs w:val="21"/>
                <w:lang w:eastAsia="zh-TW"/>
              </w:rPr>
              <w:t>作成日：令和　　　年　　　月　　　日</w:t>
            </w:r>
          </w:p>
        </w:tc>
        <w:tc>
          <w:tcPr>
            <w:tcW w:w="545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bottom"/>
          </w:tcPr>
          <w:sdt>
            <w:sdtPr>
              <w:rPr>
                <w:rFonts w:hint="eastAsia"/>
                <w:lang w:eastAsia="zh-TW"/>
              </w:rPr>
              <w:alias w:val="会社名を入力:"/>
              <w:tag w:val="会社名を入力:"/>
              <w:id w:val="-1907209145"/>
              <w:placeholder>
                <w:docPart w:val="464934B4C3CE42DEB58387A9FE7FC9D3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p w14:paraId="611A117F" w14:textId="77777777" w:rsidR="0011301B" w:rsidRPr="007367C7" w:rsidRDefault="0011301B" w:rsidP="00206152">
                <w:pPr>
                  <w:pStyle w:val="1"/>
                  <w:jc w:val="right"/>
                  <w:rPr>
                    <w:lang w:eastAsia="zh-TW"/>
                  </w:rPr>
                </w:pPr>
                <w:r>
                  <w:rPr>
                    <w:rFonts w:hint="eastAsia"/>
                    <w:lang w:eastAsia="zh-TW"/>
                  </w:rPr>
                  <w:t>大山崎町商工会</w:t>
                </w:r>
              </w:p>
            </w:sdtContent>
          </w:sdt>
          <w:p w14:paraId="6B1C53C6" w14:textId="66AA534B" w:rsidR="0011301B" w:rsidRPr="0011301B" w:rsidRDefault="0011301B" w:rsidP="0011301B">
            <w:pPr>
              <w:pStyle w:val="a8"/>
              <w:spacing w:after="0" w:line="240" w:lineRule="auto"/>
              <w:rPr>
                <w:b w:val="0"/>
                <w:bCs/>
                <w:lang w:eastAsia="zh-TW"/>
              </w:rPr>
            </w:pPr>
            <w:r w:rsidRPr="0011301B">
              <w:rPr>
                <w:rFonts w:hint="eastAsia"/>
                <w:b w:val="0"/>
                <w:bCs/>
                <w:sz w:val="21"/>
                <w:szCs w:val="32"/>
                <w:lang w:eastAsia="zh-TW"/>
              </w:rPr>
              <w:t>中小企業持続経営支援補助金</w:t>
            </w:r>
          </w:p>
        </w:tc>
      </w:tr>
      <w:tr w:rsidR="009C4D69" w:rsidRPr="007367C7" w14:paraId="46A092D6" w14:textId="77777777" w:rsidTr="006E5068">
        <w:trPr>
          <w:trHeight w:val="981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AD7A95" w14:textId="46806251" w:rsidR="009C4D69" w:rsidRPr="009C4D69" w:rsidRDefault="009C4D69" w:rsidP="0011301B">
            <w:pPr>
              <w:pStyle w:val="a6"/>
              <w:rPr>
                <w:color w:val="auto"/>
                <w:sz w:val="22"/>
                <w:szCs w:val="22"/>
              </w:rPr>
            </w:pPr>
            <w:r w:rsidRPr="009C4D69">
              <w:rPr>
                <w:rFonts w:hint="eastAsia"/>
                <w:color w:val="auto"/>
                <w:sz w:val="22"/>
                <w:szCs w:val="22"/>
              </w:rPr>
              <w:t>■事業所名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0EC5C60" w14:textId="28CB94AA" w:rsidR="009C4D69" w:rsidRPr="0011301B" w:rsidRDefault="009C4D69" w:rsidP="0011301B">
            <w:pPr>
              <w:pStyle w:val="2"/>
              <w:wordWrap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Pr="0011301B">
              <w:rPr>
                <w:rFonts w:hint="eastAsia"/>
                <w:sz w:val="22"/>
                <w:szCs w:val="22"/>
              </w:rPr>
              <w:t>役職・代表者名</w:t>
            </w:r>
          </w:p>
        </w:tc>
      </w:tr>
      <w:tr w:rsidR="0011301B" w:rsidRPr="007367C7" w14:paraId="79726265" w14:textId="77777777" w:rsidTr="006E5068">
        <w:trPr>
          <w:trHeight w:val="1122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50AD38D" w14:textId="0D04AEF1" w:rsidR="0011301B" w:rsidRPr="009C4D69" w:rsidRDefault="0011301B" w:rsidP="0011301B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C4D69">
              <w:rPr>
                <w:rFonts w:hint="eastAsia"/>
                <w:color w:val="auto"/>
                <w:sz w:val="22"/>
                <w:szCs w:val="22"/>
              </w:rPr>
              <w:t>■</w:t>
            </w:r>
            <w:r w:rsidR="00F44C99">
              <w:rPr>
                <w:rFonts w:hint="eastAsia"/>
                <w:color w:val="auto"/>
                <w:sz w:val="22"/>
                <w:szCs w:val="22"/>
              </w:rPr>
              <w:t xml:space="preserve">〒　　　　　－　　</w:t>
            </w:r>
          </w:p>
          <w:p w14:paraId="7B0CC268" w14:textId="07B80276" w:rsidR="0011301B" w:rsidRPr="009C4D69" w:rsidRDefault="0011301B" w:rsidP="009C4D69">
            <w:pPr>
              <w:pStyle w:val="a6"/>
              <w:spacing w:before="240"/>
              <w:rPr>
                <w:color w:val="auto"/>
                <w:sz w:val="22"/>
                <w:szCs w:val="22"/>
              </w:rPr>
            </w:pPr>
            <w:r w:rsidRPr="009C4D69">
              <w:rPr>
                <w:rFonts w:hint="eastAsia"/>
                <w:color w:val="auto"/>
                <w:sz w:val="22"/>
                <w:szCs w:val="22"/>
              </w:rPr>
              <w:t>■住所</w:t>
            </w:r>
            <w:r w:rsidR="00F44C99">
              <w:rPr>
                <w:rFonts w:hint="eastAsia"/>
                <w:color w:val="auto"/>
                <w:sz w:val="22"/>
                <w:szCs w:val="22"/>
              </w:rPr>
              <w:t>：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D909AF8" w14:textId="62673706" w:rsidR="00D024FA" w:rsidRDefault="00D024FA" w:rsidP="00E42B7E">
            <w:pPr>
              <w:pStyle w:val="2"/>
              <w:wordWrap w:val="0"/>
              <w:jc w:val="left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■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創業年月　</w:t>
            </w:r>
            <w:r w:rsidRPr="00F44C99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年　</w:t>
            </w:r>
            <w:r w:rsidRPr="00F44C99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</w:t>
            </w:r>
            <w:r w:rsidR="00790405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F44C99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>月</w:t>
            </w:r>
          </w:p>
          <w:p w14:paraId="669DF06E" w14:textId="4FCA3B3C" w:rsidR="0011301B" w:rsidRDefault="00E42B7E" w:rsidP="00E42B7E">
            <w:pPr>
              <w:pStyle w:val="2"/>
              <w:wordWrap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Pr="00E42B7E">
              <w:rPr>
                <w:rFonts w:hint="eastAsia"/>
                <w:sz w:val="24"/>
                <w:szCs w:val="24"/>
              </w:rPr>
              <w:t>☐</w:t>
            </w:r>
            <w:r>
              <w:rPr>
                <w:rFonts w:hint="eastAsia"/>
                <w:sz w:val="22"/>
                <w:szCs w:val="22"/>
              </w:rPr>
              <w:t xml:space="preserve">個人事業　・　</w:t>
            </w:r>
            <w:r w:rsidRPr="00E42B7E">
              <w:rPr>
                <w:rFonts w:hint="eastAsia"/>
                <w:sz w:val="24"/>
                <w:szCs w:val="24"/>
              </w:rPr>
              <w:t>☐</w:t>
            </w:r>
            <w:r>
              <w:rPr>
                <w:rFonts w:hint="eastAsia"/>
                <w:sz w:val="22"/>
                <w:szCs w:val="22"/>
              </w:rPr>
              <w:t xml:space="preserve">法人　　</w:t>
            </w:r>
            <w:r w:rsidRPr="00E42B7E">
              <w:rPr>
                <w:rFonts w:hint="eastAsia"/>
                <w:sz w:val="24"/>
                <w:szCs w:val="24"/>
              </w:rPr>
              <w:t>☐</w:t>
            </w:r>
            <w:r>
              <w:rPr>
                <w:rFonts w:hint="eastAsia"/>
                <w:sz w:val="22"/>
                <w:szCs w:val="22"/>
              </w:rPr>
              <w:t>資本金</w:t>
            </w:r>
            <w:r w:rsidRPr="00F44C99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F44C99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F44C9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千円</w:t>
            </w:r>
          </w:p>
          <w:p w14:paraId="338B135B" w14:textId="067887E1" w:rsidR="00E42B7E" w:rsidRPr="00E42B7E" w:rsidRDefault="00E42B7E" w:rsidP="00E42B7E">
            <w:pPr>
              <w:pStyle w:val="2"/>
              <w:wordWrap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2"/>
                <w:szCs w:val="22"/>
              </w:rPr>
              <w:t>従業員数　　　　　　人（パートアルバイト含む）</w:t>
            </w:r>
          </w:p>
        </w:tc>
      </w:tr>
      <w:tr w:rsidR="00647AD5" w:rsidRPr="007367C7" w14:paraId="7A8ECB27" w14:textId="77777777" w:rsidTr="00647AD5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895B" w14:textId="4BB8488C" w:rsidR="00647AD5" w:rsidRPr="009C4D69" w:rsidRDefault="00647AD5" w:rsidP="00647AD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C4D69">
              <w:rPr>
                <w:rFonts w:hint="eastAsia"/>
                <w:color w:val="auto"/>
                <w:sz w:val="22"/>
                <w:szCs w:val="22"/>
              </w:rPr>
              <w:t>■</w:t>
            </w:r>
            <w:r>
              <w:rPr>
                <w:rFonts w:hint="eastAsia"/>
                <w:color w:val="auto"/>
                <w:sz w:val="22"/>
                <w:szCs w:val="22"/>
              </w:rPr>
              <w:t>電話：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19F7" w14:textId="0D64B424" w:rsidR="00647AD5" w:rsidRDefault="00647AD5" w:rsidP="00647AD5">
            <w:pPr>
              <w:pStyle w:val="2"/>
              <w:wordWrap w:val="0"/>
              <w:spacing w:line="240" w:lineRule="auto"/>
              <w:jc w:val="left"/>
              <w:rPr>
                <w:sz w:val="24"/>
                <w:szCs w:val="24"/>
              </w:rPr>
            </w:pPr>
            <w:r w:rsidRPr="009C4D69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メールアドレス：</w:t>
            </w:r>
          </w:p>
        </w:tc>
      </w:tr>
      <w:tr w:rsidR="00206152" w:rsidRPr="007367C7" w14:paraId="083D70A7" w14:textId="77777777" w:rsidTr="00647AD5">
        <w:trPr>
          <w:trHeight w:val="5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0610" w14:textId="72EF99F7" w:rsidR="00206152" w:rsidRPr="00F44C99" w:rsidRDefault="00206152" w:rsidP="00F44C99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C4D69">
              <w:rPr>
                <w:rFonts w:hint="eastAsia"/>
                <w:color w:val="auto"/>
                <w:sz w:val="22"/>
                <w:szCs w:val="22"/>
              </w:rPr>
              <w:t>■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業種　</w:t>
            </w:r>
            <w:r w:rsidRPr="00603FFE">
              <w:rPr>
                <w:rFonts w:hint="eastAsia"/>
                <w:color w:val="auto"/>
                <w:sz w:val="21"/>
                <w:szCs w:val="21"/>
              </w:rPr>
              <w:t>（　建設業</w:t>
            </w:r>
            <w:r w:rsidR="00F44C9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603FFE">
              <w:rPr>
                <w:rFonts w:hint="eastAsia"/>
                <w:color w:val="auto"/>
                <w:sz w:val="21"/>
                <w:szCs w:val="21"/>
              </w:rPr>
              <w:t>・</w:t>
            </w:r>
            <w:r w:rsidR="00F44C9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603FFE">
              <w:rPr>
                <w:rFonts w:hint="eastAsia"/>
                <w:color w:val="auto"/>
                <w:sz w:val="21"/>
                <w:szCs w:val="21"/>
              </w:rPr>
              <w:t>製造業</w:t>
            </w:r>
            <w:r w:rsidR="00F44C9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603FFE">
              <w:rPr>
                <w:rFonts w:hint="eastAsia"/>
                <w:color w:val="auto"/>
                <w:sz w:val="21"/>
                <w:szCs w:val="21"/>
              </w:rPr>
              <w:t>・</w:t>
            </w:r>
            <w:r w:rsidR="00F44C9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603FFE">
              <w:rPr>
                <w:rFonts w:hint="eastAsia"/>
                <w:color w:val="auto"/>
                <w:sz w:val="21"/>
                <w:szCs w:val="21"/>
              </w:rPr>
              <w:t>卸売業</w:t>
            </w:r>
            <w:r w:rsidR="00F44C9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603FFE">
              <w:rPr>
                <w:rFonts w:hint="eastAsia"/>
                <w:color w:val="auto"/>
                <w:sz w:val="21"/>
                <w:szCs w:val="21"/>
              </w:rPr>
              <w:t>・</w:t>
            </w:r>
            <w:r w:rsidR="00F44C9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603FFE">
              <w:rPr>
                <w:rFonts w:hint="eastAsia"/>
                <w:color w:val="auto"/>
                <w:sz w:val="21"/>
                <w:szCs w:val="21"/>
              </w:rPr>
              <w:t>小売業</w:t>
            </w:r>
            <w:r w:rsidR="00F44C9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603FFE">
              <w:rPr>
                <w:rFonts w:hint="eastAsia"/>
                <w:color w:val="auto"/>
                <w:sz w:val="21"/>
                <w:szCs w:val="21"/>
              </w:rPr>
              <w:t>・</w:t>
            </w:r>
            <w:r w:rsidR="00F44C9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603FFE">
              <w:rPr>
                <w:rFonts w:hint="eastAsia"/>
                <w:color w:val="auto"/>
                <w:sz w:val="21"/>
                <w:szCs w:val="21"/>
              </w:rPr>
              <w:t>飲食店</w:t>
            </w:r>
            <w:r w:rsidR="00F44C9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603FFE">
              <w:rPr>
                <w:rFonts w:hint="eastAsia"/>
                <w:color w:val="auto"/>
                <w:sz w:val="21"/>
                <w:szCs w:val="21"/>
              </w:rPr>
              <w:t>・</w:t>
            </w:r>
            <w:r w:rsidR="00F44C9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603FFE">
              <w:rPr>
                <w:rFonts w:hint="eastAsia"/>
                <w:color w:val="auto"/>
                <w:sz w:val="21"/>
                <w:szCs w:val="21"/>
              </w:rPr>
              <w:t>宿泊業</w:t>
            </w:r>
            <w:r w:rsidR="00F44C9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603FFE">
              <w:rPr>
                <w:rFonts w:hint="eastAsia"/>
                <w:color w:val="auto"/>
                <w:sz w:val="21"/>
                <w:szCs w:val="21"/>
              </w:rPr>
              <w:t>・</w:t>
            </w:r>
            <w:r w:rsidR="00F44C9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603FFE">
              <w:rPr>
                <w:rFonts w:hint="eastAsia"/>
                <w:color w:val="auto"/>
                <w:sz w:val="21"/>
                <w:szCs w:val="21"/>
              </w:rPr>
              <w:t>娯楽業以外</w:t>
            </w:r>
            <w:r w:rsidR="00F44C9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603FFE">
              <w:rPr>
                <w:rFonts w:hint="eastAsia"/>
                <w:color w:val="auto"/>
                <w:sz w:val="21"/>
                <w:szCs w:val="21"/>
              </w:rPr>
              <w:t>・</w:t>
            </w:r>
            <w:r w:rsidR="00F44C9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603FFE">
              <w:rPr>
                <w:rFonts w:hint="eastAsia"/>
                <w:color w:val="auto"/>
                <w:sz w:val="21"/>
                <w:szCs w:val="21"/>
              </w:rPr>
              <w:t>娯楽業</w:t>
            </w:r>
            <w:r w:rsidR="00F44C9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603FFE">
              <w:rPr>
                <w:rFonts w:hint="eastAsia"/>
                <w:color w:val="auto"/>
                <w:sz w:val="21"/>
                <w:szCs w:val="21"/>
              </w:rPr>
              <w:t>・</w:t>
            </w:r>
            <w:r w:rsidR="00F44C9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603FFE">
              <w:rPr>
                <w:rFonts w:hint="eastAsia"/>
                <w:color w:val="auto"/>
                <w:sz w:val="21"/>
                <w:szCs w:val="21"/>
              </w:rPr>
              <w:t>その他　）</w:t>
            </w:r>
          </w:p>
        </w:tc>
      </w:tr>
    </w:tbl>
    <w:p w14:paraId="733A61A8" w14:textId="77777777" w:rsidR="00966901" w:rsidRPr="007367C7" w:rsidRDefault="00966901" w:rsidP="00206152">
      <w:pPr>
        <w:spacing w:line="240" w:lineRule="exact"/>
      </w:pPr>
    </w:p>
    <w:tbl>
      <w:tblPr>
        <w:tblStyle w:val="13"/>
        <w:tblW w:w="104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  <w:tblDescription w:val="最初のテーブルは、数量、説明、単価、合計を入力するメインの請求書テーブルで、2 番目のテーブルは小計、消費税、送料と手数料、総額を入力するテーブルです。"/>
      </w:tblPr>
      <w:tblGrid>
        <w:gridCol w:w="1555"/>
        <w:gridCol w:w="1417"/>
        <w:gridCol w:w="1843"/>
        <w:gridCol w:w="4536"/>
        <w:gridCol w:w="1134"/>
      </w:tblGrid>
      <w:tr w:rsidR="00D024FA" w:rsidRPr="007367C7" w14:paraId="46866766" w14:textId="77777777" w:rsidTr="00CC0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21C1552E" w14:textId="283A1AEF" w:rsidR="00D024FA" w:rsidRPr="007367C7" w:rsidRDefault="00D024FA">
            <w:pPr>
              <w:pStyle w:val="4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79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10ED95F6" w14:textId="1C9DFCDD" w:rsidR="00D024FA" w:rsidRPr="007367C7" w:rsidRDefault="00D024FA">
            <w:pPr>
              <w:pStyle w:val="4"/>
            </w:pPr>
            <w:r>
              <w:rPr>
                <w:rFonts w:hint="eastAsia"/>
              </w:rPr>
              <w:t>内容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059EC674" w14:textId="490E2ABB" w:rsidR="00D024FA" w:rsidRPr="007367C7" w:rsidRDefault="00D024FA">
            <w:pPr>
              <w:pStyle w:val="4"/>
            </w:pPr>
            <w:r>
              <w:rPr>
                <w:rFonts w:hint="eastAsia"/>
              </w:rPr>
              <w:t>備考</w:t>
            </w:r>
          </w:p>
        </w:tc>
      </w:tr>
      <w:tr w:rsidR="00D024FA" w:rsidRPr="007367C7" w14:paraId="30CC914F" w14:textId="77777777" w:rsidTr="00CC090A">
        <w:tc>
          <w:tcPr>
            <w:tcW w:w="1555" w:type="dxa"/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660FCA" w14:textId="1C41E5E7" w:rsidR="00D024FA" w:rsidRPr="007367C7" w:rsidRDefault="006773F8" w:rsidP="004D7E04">
            <w:pPr>
              <w:pStyle w:val="af1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796" w:type="dxa"/>
            <w:gridSpan w:val="3"/>
          </w:tcPr>
          <w:p w14:paraId="42B07FB4" w14:textId="4CD19DB1" w:rsidR="00D024FA" w:rsidRDefault="006773F8" w:rsidP="004D7E04">
            <w:r>
              <w:rPr>
                <w:rFonts w:hint="eastAsia"/>
              </w:rPr>
              <w:t>（事業の内容、</w:t>
            </w:r>
            <w:r w:rsidR="002002D0">
              <w:rPr>
                <w:rFonts w:hint="eastAsia"/>
              </w:rPr>
              <w:t>主な取り扱い商品・サービス名、</w:t>
            </w:r>
            <w:r>
              <w:rPr>
                <w:rFonts w:hint="eastAsia"/>
              </w:rPr>
              <w:t>沿革等を記載してください）</w:t>
            </w:r>
          </w:p>
          <w:p w14:paraId="7AC2F32A" w14:textId="77777777" w:rsidR="00D024FA" w:rsidRDefault="00D024FA" w:rsidP="004D7E04"/>
          <w:p w14:paraId="1E61A81C" w14:textId="77777777" w:rsidR="00D024FA" w:rsidRDefault="00D024FA" w:rsidP="004D7E04"/>
          <w:p w14:paraId="721DFB57" w14:textId="77777777" w:rsidR="00F44C99" w:rsidRDefault="00F44C99" w:rsidP="004D7E04"/>
          <w:p w14:paraId="11DCF7AF" w14:textId="3B54E744" w:rsidR="008B6F06" w:rsidRPr="007367C7" w:rsidRDefault="008B6F06" w:rsidP="004D7E04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6516A533" w14:textId="216F8CBC" w:rsidR="00D024FA" w:rsidRPr="007367C7" w:rsidRDefault="00D024FA" w:rsidP="004D7E04">
            <w:pPr>
              <w:pStyle w:val="a4"/>
            </w:pPr>
          </w:p>
        </w:tc>
      </w:tr>
      <w:tr w:rsidR="006773F8" w:rsidRPr="007367C7" w14:paraId="5700FB26" w14:textId="77777777" w:rsidTr="00CC090A">
        <w:tc>
          <w:tcPr>
            <w:tcW w:w="1555" w:type="dxa"/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19BAFB6" w14:textId="3C7368E1" w:rsidR="006773F8" w:rsidRDefault="002002D0" w:rsidP="001F7EA9">
            <w:pPr>
              <w:pStyle w:val="af1"/>
            </w:pPr>
            <w:r>
              <w:rPr>
                <w:rFonts w:hint="eastAsia"/>
              </w:rPr>
              <w:t>事業所</w:t>
            </w:r>
            <w:r w:rsidR="006773F8">
              <w:rPr>
                <w:rFonts w:hint="eastAsia"/>
              </w:rPr>
              <w:t>の</w:t>
            </w:r>
          </w:p>
          <w:p w14:paraId="732745CC" w14:textId="6C30EAEA" w:rsidR="006773F8" w:rsidRPr="007367C7" w:rsidRDefault="006773F8" w:rsidP="001F7EA9">
            <w:pPr>
              <w:pStyle w:val="af1"/>
            </w:pPr>
            <w:r>
              <w:rPr>
                <w:rFonts w:hint="eastAsia"/>
              </w:rPr>
              <w:t>業界動向</w:t>
            </w:r>
          </w:p>
        </w:tc>
        <w:tc>
          <w:tcPr>
            <w:tcW w:w="7796" w:type="dxa"/>
            <w:gridSpan w:val="3"/>
          </w:tcPr>
          <w:p w14:paraId="44AD99CC" w14:textId="608EB0E0" w:rsidR="006773F8" w:rsidRPr="006773F8" w:rsidRDefault="006773F8" w:rsidP="001F7EA9">
            <w:r>
              <w:rPr>
                <w:rFonts w:hint="eastAsia"/>
              </w:rPr>
              <w:t>（事業の内容、沿革等</w:t>
            </w:r>
            <w:r w:rsidR="00F44C99">
              <w:rPr>
                <w:rFonts w:hint="eastAsia"/>
              </w:rPr>
              <w:t>、伸びているところ、課題など</w:t>
            </w:r>
            <w:r>
              <w:rPr>
                <w:rFonts w:hint="eastAsia"/>
              </w:rPr>
              <w:t>を記載してください）</w:t>
            </w:r>
          </w:p>
          <w:p w14:paraId="52F1F628" w14:textId="77777777" w:rsidR="006773F8" w:rsidRDefault="006773F8" w:rsidP="001F7EA9"/>
          <w:p w14:paraId="3F51DB96" w14:textId="77777777" w:rsidR="006773F8" w:rsidRDefault="006773F8" w:rsidP="001F7EA9"/>
          <w:p w14:paraId="3D6F7B29" w14:textId="77777777" w:rsidR="00F44C99" w:rsidRDefault="00F44C99" w:rsidP="001F7EA9"/>
          <w:p w14:paraId="277D4E93" w14:textId="2EBC47B1" w:rsidR="008B6F06" w:rsidRPr="007367C7" w:rsidRDefault="008B6F06" w:rsidP="001F7EA9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0D3C226A" w14:textId="77777777" w:rsidR="006773F8" w:rsidRPr="007367C7" w:rsidRDefault="006773F8" w:rsidP="001F7EA9">
            <w:pPr>
              <w:pStyle w:val="a4"/>
            </w:pPr>
          </w:p>
        </w:tc>
      </w:tr>
      <w:tr w:rsidR="00D024FA" w:rsidRPr="007367C7" w14:paraId="098FBF1D" w14:textId="77777777" w:rsidTr="00CC090A">
        <w:tc>
          <w:tcPr>
            <w:tcW w:w="1555" w:type="dxa"/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7EAE3E" w14:textId="5A29741F" w:rsidR="00D024FA" w:rsidRDefault="00D024FA" w:rsidP="002002D0">
            <w:pPr>
              <w:pStyle w:val="af1"/>
            </w:pPr>
            <w:r>
              <w:rPr>
                <w:rFonts w:hint="eastAsia"/>
              </w:rPr>
              <w:t>事業所</w:t>
            </w:r>
            <w:r w:rsidR="002002D0">
              <w:rPr>
                <w:rFonts w:hint="eastAsia"/>
              </w:rPr>
              <w:t>の商品・サービスの現況</w:t>
            </w:r>
          </w:p>
        </w:tc>
        <w:tc>
          <w:tcPr>
            <w:tcW w:w="7796" w:type="dxa"/>
            <w:gridSpan w:val="3"/>
          </w:tcPr>
          <w:p w14:paraId="0D9CF01F" w14:textId="7E037765" w:rsidR="00D024FA" w:rsidRPr="00603FFE" w:rsidRDefault="00603FFE" w:rsidP="00D024FA">
            <w:pPr>
              <w:ind w:left="184" w:hangingChars="100" w:hanging="184"/>
            </w:pPr>
            <w:r w:rsidRPr="00603FFE">
              <w:rPr>
                <w:rFonts w:hint="eastAsia"/>
              </w:rPr>
              <w:t>□</w:t>
            </w:r>
            <w:r w:rsidR="002002D0">
              <w:rPr>
                <w:rFonts w:hint="eastAsia"/>
              </w:rPr>
              <w:t>事業所</w:t>
            </w:r>
            <w:r w:rsidRPr="00603FFE">
              <w:rPr>
                <w:rFonts w:hint="eastAsia"/>
              </w:rPr>
              <w:t>の商品・サービスで売り上げの高い</w:t>
            </w:r>
            <w:r w:rsidR="00F44C99">
              <w:rPr>
                <w:rFonts w:hint="eastAsia"/>
              </w:rPr>
              <w:t>商品・サービス名と売上割合を教えてください。</w:t>
            </w:r>
          </w:p>
          <w:p w14:paraId="1FDDCC4D" w14:textId="6FEA934B" w:rsidR="00603FFE" w:rsidRDefault="00F44C99" w:rsidP="002002D0">
            <w:pPr>
              <w:spacing w:beforeLines="20" w:before="48"/>
              <w:ind w:leftChars="100" w:left="184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①　</w:t>
            </w:r>
            <w:r w:rsidRPr="00F44C99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 w:rsidRPr="00F44C99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（シェア：　　　　　％</w:t>
            </w:r>
            <w:r w:rsidR="00603FFE">
              <w:rPr>
                <w:rFonts w:hint="eastAsia"/>
                <w:sz w:val="22"/>
                <w:szCs w:val="22"/>
              </w:rPr>
              <w:t>）</w:t>
            </w:r>
          </w:p>
          <w:p w14:paraId="286C224A" w14:textId="464FD141" w:rsidR="00F44C99" w:rsidRDefault="00F44C99" w:rsidP="002002D0">
            <w:pPr>
              <w:spacing w:beforeLines="20" w:before="48"/>
              <w:ind w:leftChars="100" w:left="184"/>
            </w:pPr>
            <w:r>
              <w:rPr>
                <w:rFonts w:hint="eastAsia"/>
              </w:rPr>
              <w:t xml:space="preserve">②　</w:t>
            </w:r>
            <w:r w:rsidRPr="00F44C99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Pr="00F44C9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F44C9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（シェア：　　　　　％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15EF3952" w14:textId="5916A1B9" w:rsidR="00F44C99" w:rsidRPr="00F44C99" w:rsidRDefault="00F44C99" w:rsidP="002002D0">
            <w:pPr>
              <w:spacing w:beforeLines="20" w:before="48"/>
              <w:ind w:leftChars="100" w:left="184"/>
            </w:pPr>
            <w:r>
              <w:rPr>
                <w:rFonts w:hint="eastAsia"/>
              </w:rPr>
              <w:t xml:space="preserve">③　</w:t>
            </w:r>
            <w:r w:rsidRPr="00F44C99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Pr="00F44C9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F44C9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（シェア：　　　　　％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</w:tcPr>
          <w:p w14:paraId="1576CC7E" w14:textId="77777777" w:rsidR="00D024FA" w:rsidRPr="007367C7" w:rsidRDefault="00D024FA">
            <w:pPr>
              <w:pStyle w:val="a4"/>
            </w:pPr>
          </w:p>
        </w:tc>
      </w:tr>
      <w:tr w:rsidR="00603FFE" w:rsidRPr="007367C7" w14:paraId="4221DAF1" w14:textId="77777777" w:rsidTr="008B6F06">
        <w:trPr>
          <w:trHeight w:val="1376"/>
        </w:trPr>
        <w:tc>
          <w:tcPr>
            <w:tcW w:w="1555" w:type="dxa"/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8244BA1" w14:textId="1B395F7F" w:rsidR="00603FFE" w:rsidRDefault="00603FFE">
            <w:pPr>
              <w:pStyle w:val="af1"/>
            </w:pPr>
            <w:r>
              <w:rPr>
                <w:rFonts w:hint="eastAsia"/>
              </w:rPr>
              <w:t>補助金を使う</w:t>
            </w:r>
          </w:p>
          <w:p w14:paraId="0E78B0B6" w14:textId="7F6E9A16" w:rsidR="00603FFE" w:rsidRPr="007367C7" w:rsidRDefault="00603FFE" w:rsidP="00603FFE">
            <w:pPr>
              <w:pStyle w:val="af1"/>
            </w:pPr>
            <w:r>
              <w:rPr>
                <w:rFonts w:hint="eastAsia"/>
              </w:rPr>
              <w:t>目的</w:t>
            </w:r>
          </w:p>
        </w:tc>
        <w:tc>
          <w:tcPr>
            <w:tcW w:w="1417" w:type="dxa"/>
            <w:vAlign w:val="top"/>
          </w:tcPr>
          <w:p w14:paraId="64702A9B" w14:textId="46328785" w:rsidR="00603FFE" w:rsidRPr="00F44C99" w:rsidRDefault="00603FFE" w:rsidP="00F44C99">
            <w:pPr>
              <w:spacing w:line="320" w:lineRule="exact"/>
              <w:rPr>
                <w:sz w:val="21"/>
                <w:szCs w:val="21"/>
                <w:lang w:eastAsia="zh-TW"/>
              </w:rPr>
            </w:pPr>
            <w:r w:rsidRPr="00F44C99">
              <w:rPr>
                <w:rFonts w:hint="eastAsia"/>
                <w:sz w:val="21"/>
                <w:szCs w:val="21"/>
                <w:lang w:eastAsia="zh-TW"/>
              </w:rPr>
              <w:t>□販路開拓</w:t>
            </w:r>
          </w:p>
          <w:p w14:paraId="3E1F77A4" w14:textId="77777777" w:rsidR="00603FFE" w:rsidRPr="00F44C99" w:rsidRDefault="00603FFE" w:rsidP="00F44C99">
            <w:pPr>
              <w:spacing w:line="320" w:lineRule="exact"/>
              <w:rPr>
                <w:sz w:val="21"/>
                <w:szCs w:val="21"/>
                <w:lang w:eastAsia="zh-TW"/>
              </w:rPr>
            </w:pPr>
            <w:r w:rsidRPr="00F44C99">
              <w:rPr>
                <w:rFonts w:hint="eastAsia"/>
                <w:sz w:val="21"/>
                <w:szCs w:val="21"/>
                <w:lang w:eastAsia="zh-TW"/>
              </w:rPr>
              <w:t>□業務効率化</w:t>
            </w:r>
          </w:p>
          <w:p w14:paraId="583DA7AB" w14:textId="77777777" w:rsidR="00603FFE" w:rsidRPr="00F44C99" w:rsidRDefault="00603FFE" w:rsidP="00F44C99">
            <w:pPr>
              <w:spacing w:line="320" w:lineRule="exact"/>
              <w:rPr>
                <w:sz w:val="21"/>
                <w:szCs w:val="21"/>
              </w:rPr>
            </w:pPr>
            <w:r w:rsidRPr="00F44C99">
              <w:rPr>
                <w:rFonts w:hint="eastAsia"/>
                <w:sz w:val="21"/>
                <w:szCs w:val="21"/>
              </w:rPr>
              <w:t>□生産性向上</w:t>
            </w:r>
          </w:p>
          <w:p w14:paraId="2582C8D1" w14:textId="505623D6" w:rsidR="00603FFE" w:rsidRPr="00F44C99" w:rsidRDefault="00603FFE" w:rsidP="00F44C99">
            <w:pPr>
              <w:spacing w:line="320" w:lineRule="exact"/>
              <w:rPr>
                <w:sz w:val="21"/>
                <w:szCs w:val="21"/>
              </w:rPr>
            </w:pPr>
            <w:r w:rsidRPr="00F44C99">
              <w:rPr>
                <w:rFonts w:hint="eastAsia"/>
                <w:sz w:val="21"/>
                <w:szCs w:val="21"/>
              </w:rPr>
              <w:t>□省エネ</w:t>
            </w:r>
          </w:p>
        </w:tc>
        <w:tc>
          <w:tcPr>
            <w:tcW w:w="1843" w:type="dxa"/>
            <w:vAlign w:val="top"/>
          </w:tcPr>
          <w:p w14:paraId="6E880DA3" w14:textId="039673E5" w:rsidR="00603FFE" w:rsidRPr="00F44C99" w:rsidRDefault="00603FFE" w:rsidP="00E44C72">
            <w:pPr>
              <w:spacing w:line="280" w:lineRule="exact"/>
              <w:rPr>
                <w:sz w:val="21"/>
                <w:szCs w:val="21"/>
              </w:rPr>
            </w:pPr>
            <w:r w:rsidRPr="00F44C99">
              <w:rPr>
                <w:rFonts w:hint="eastAsia"/>
                <w:b/>
                <w:bCs/>
                <w:sz w:val="21"/>
                <w:szCs w:val="21"/>
              </w:rPr>
              <w:t>□</w:t>
            </w:r>
            <w:r w:rsidRPr="00F44C99">
              <w:rPr>
                <w:rFonts w:hint="eastAsia"/>
                <w:sz w:val="21"/>
                <w:szCs w:val="21"/>
              </w:rPr>
              <w:t>売上・所得向上</w:t>
            </w:r>
            <w:r w:rsidR="00A05C93">
              <w:rPr>
                <w:rFonts w:hint="eastAsia"/>
                <w:sz w:val="21"/>
                <w:szCs w:val="21"/>
              </w:rPr>
              <w:t xml:space="preserve">　</w:t>
            </w:r>
          </w:p>
          <w:p w14:paraId="2146583F" w14:textId="4A9EA4DB" w:rsidR="00603FFE" w:rsidRPr="00F44C99" w:rsidRDefault="00603FFE" w:rsidP="00E44C72">
            <w:pPr>
              <w:spacing w:line="280" w:lineRule="exact"/>
              <w:rPr>
                <w:sz w:val="21"/>
                <w:szCs w:val="21"/>
              </w:rPr>
            </w:pPr>
            <w:r w:rsidRPr="00F44C99">
              <w:rPr>
                <w:rFonts w:hint="eastAsia"/>
                <w:sz w:val="21"/>
                <w:szCs w:val="21"/>
              </w:rPr>
              <w:t>□人手不足</w:t>
            </w:r>
            <w:r w:rsidR="00A05C93">
              <w:rPr>
                <w:rFonts w:hint="eastAsia"/>
                <w:sz w:val="21"/>
                <w:szCs w:val="21"/>
              </w:rPr>
              <w:t xml:space="preserve">　　　　</w:t>
            </w:r>
          </w:p>
          <w:p w14:paraId="15543C1A" w14:textId="5CC4C3C0" w:rsidR="00603FFE" w:rsidRDefault="00603FFE" w:rsidP="00E44C72">
            <w:pPr>
              <w:spacing w:line="280" w:lineRule="exact"/>
              <w:rPr>
                <w:sz w:val="21"/>
                <w:szCs w:val="21"/>
              </w:rPr>
            </w:pPr>
            <w:r w:rsidRPr="00F44C99">
              <w:rPr>
                <w:rFonts w:hint="eastAsia"/>
                <w:sz w:val="21"/>
                <w:szCs w:val="21"/>
              </w:rPr>
              <w:t>□デジタル化</w:t>
            </w:r>
            <w:r w:rsidR="00A05C93">
              <w:rPr>
                <w:rFonts w:hint="eastAsia"/>
                <w:sz w:val="21"/>
                <w:szCs w:val="21"/>
              </w:rPr>
              <w:t xml:space="preserve">　　　</w:t>
            </w:r>
            <w:r w:rsidR="008B6F06">
              <w:rPr>
                <w:rFonts w:hint="eastAsia"/>
                <w:sz w:val="21"/>
                <w:szCs w:val="21"/>
              </w:rPr>
              <w:t xml:space="preserve">　</w:t>
            </w:r>
          </w:p>
          <w:p w14:paraId="32F9FBAA" w14:textId="77777777" w:rsidR="008B6F06" w:rsidRDefault="008B6F06" w:rsidP="00E44C72">
            <w:pPr>
              <w:spacing w:line="280" w:lineRule="exact"/>
              <w:rPr>
                <w:sz w:val="21"/>
                <w:szCs w:val="21"/>
              </w:rPr>
            </w:pPr>
            <w:r w:rsidRPr="00F44C99">
              <w:rPr>
                <w:rFonts w:hint="eastAsia"/>
                <w:sz w:val="21"/>
                <w:szCs w:val="21"/>
              </w:rPr>
              <w:t>□賃上げ</w:t>
            </w:r>
          </w:p>
          <w:p w14:paraId="02615479" w14:textId="22E1B444" w:rsidR="008B6F06" w:rsidRDefault="008B6F06" w:rsidP="00E44C72">
            <w:pPr>
              <w:spacing w:line="280" w:lineRule="exact"/>
              <w:rPr>
                <w:sz w:val="21"/>
                <w:szCs w:val="21"/>
              </w:rPr>
            </w:pPr>
            <w:r w:rsidRPr="00F44C99">
              <w:rPr>
                <w:rFonts w:hint="eastAsia"/>
                <w:sz w:val="21"/>
                <w:szCs w:val="21"/>
              </w:rPr>
              <w:t>□価格転嫁</w:t>
            </w:r>
          </w:p>
          <w:p w14:paraId="2670BAB3" w14:textId="5CB87BDB" w:rsidR="008B6F06" w:rsidRPr="00F44C99" w:rsidRDefault="008B6F06" w:rsidP="00E44C72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F44C99">
              <w:rPr>
                <w:rFonts w:hint="eastAsia"/>
                <w:sz w:val="21"/>
                <w:szCs w:val="21"/>
              </w:rPr>
              <w:t>□設備の</w:t>
            </w:r>
            <w:r>
              <w:rPr>
                <w:rFonts w:hint="eastAsia"/>
                <w:sz w:val="21"/>
                <w:szCs w:val="21"/>
              </w:rPr>
              <w:t>更新</w:t>
            </w:r>
          </w:p>
        </w:tc>
        <w:tc>
          <w:tcPr>
            <w:tcW w:w="4536" w:type="dxa"/>
            <w:vAlign w:val="top"/>
          </w:tcPr>
          <w:p w14:paraId="510CF98D" w14:textId="77777777" w:rsidR="00603FFE" w:rsidRDefault="00603FFE" w:rsidP="00F44C99">
            <w:pPr>
              <w:spacing w:line="240" w:lineRule="exact"/>
              <w:rPr>
                <w:sz w:val="21"/>
                <w:szCs w:val="21"/>
              </w:rPr>
            </w:pPr>
            <w:r w:rsidRPr="00F44C99">
              <w:rPr>
                <w:rFonts w:hint="eastAsia"/>
                <w:sz w:val="21"/>
                <w:szCs w:val="21"/>
              </w:rPr>
              <w:t>（</w:t>
            </w:r>
            <w:r w:rsidR="00F44C99">
              <w:rPr>
                <w:rFonts w:hint="eastAsia"/>
                <w:sz w:val="21"/>
                <w:szCs w:val="21"/>
              </w:rPr>
              <w:t>具体的な内容と金額</w:t>
            </w:r>
            <w:r w:rsidRPr="00F44C99">
              <w:rPr>
                <w:rFonts w:hint="eastAsia"/>
                <w:sz w:val="21"/>
                <w:szCs w:val="21"/>
              </w:rPr>
              <w:t>）</w:t>
            </w:r>
          </w:p>
          <w:p w14:paraId="7FA547DE" w14:textId="77777777" w:rsidR="00F44C99" w:rsidRDefault="00F44C99" w:rsidP="00F44C99">
            <w:pPr>
              <w:spacing w:line="240" w:lineRule="exact"/>
              <w:rPr>
                <w:sz w:val="21"/>
                <w:szCs w:val="21"/>
              </w:rPr>
            </w:pPr>
          </w:p>
          <w:p w14:paraId="120FDB41" w14:textId="77777777" w:rsidR="00F44C99" w:rsidRDefault="00F44C99" w:rsidP="00F44C99">
            <w:pPr>
              <w:spacing w:line="240" w:lineRule="exact"/>
              <w:rPr>
                <w:sz w:val="21"/>
                <w:szCs w:val="21"/>
              </w:rPr>
            </w:pPr>
          </w:p>
          <w:p w14:paraId="5F7DE902" w14:textId="77777777" w:rsidR="00F44C99" w:rsidRDefault="00F44C99" w:rsidP="00F44C99">
            <w:pPr>
              <w:spacing w:line="240" w:lineRule="exact"/>
              <w:rPr>
                <w:sz w:val="21"/>
                <w:szCs w:val="21"/>
              </w:rPr>
            </w:pPr>
          </w:p>
          <w:p w14:paraId="29D2BB50" w14:textId="77777777" w:rsidR="008B6F06" w:rsidRDefault="008B6F06" w:rsidP="00F44C99">
            <w:pPr>
              <w:spacing w:line="240" w:lineRule="exact"/>
              <w:rPr>
                <w:sz w:val="21"/>
                <w:szCs w:val="21"/>
              </w:rPr>
            </w:pPr>
          </w:p>
          <w:p w14:paraId="109A1652" w14:textId="77777777" w:rsidR="008B6F06" w:rsidRDefault="008B6F06" w:rsidP="00F44C99">
            <w:pPr>
              <w:spacing w:line="240" w:lineRule="exact"/>
              <w:rPr>
                <w:sz w:val="21"/>
                <w:szCs w:val="21"/>
              </w:rPr>
            </w:pPr>
          </w:p>
          <w:p w14:paraId="5E25EF0C" w14:textId="77777777" w:rsidR="008B6F06" w:rsidRDefault="008B6F06" w:rsidP="00F44C99">
            <w:pPr>
              <w:spacing w:line="240" w:lineRule="exact"/>
              <w:rPr>
                <w:sz w:val="21"/>
                <w:szCs w:val="21"/>
              </w:rPr>
            </w:pPr>
          </w:p>
          <w:p w14:paraId="5A96FE94" w14:textId="77777777" w:rsidR="008B6F06" w:rsidRDefault="008B6F06" w:rsidP="00F44C99">
            <w:pPr>
              <w:spacing w:line="240" w:lineRule="exact"/>
              <w:rPr>
                <w:sz w:val="21"/>
                <w:szCs w:val="21"/>
              </w:rPr>
            </w:pPr>
          </w:p>
          <w:p w14:paraId="4A451394" w14:textId="77777777" w:rsidR="008B6F06" w:rsidRDefault="008B6F06" w:rsidP="00F44C99">
            <w:pPr>
              <w:spacing w:line="240" w:lineRule="exact"/>
              <w:rPr>
                <w:sz w:val="21"/>
                <w:szCs w:val="21"/>
              </w:rPr>
            </w:pPr>
          </w:p>
          <w:p w14:paraId="25E58516" w14:textId="77777777" w:rsidR="008B6F06" w:rsidRDefault="008B6F06" w:rsidP="00F44C99">
            <w:pPr>
              <w:spacing w:line="240" w:lineRule="exact"/>
              <w:rPr>
                <w:sz w:val="21"/>
                <w:szCs w:val="21"/>
              </w:rPr>
            </w:pPr>
          </w:p>
          <w:p w14:paraId="427077C3" w14:textId="77777777" w:rsidR="008B6F06" w:rsidRDefault="008B6F06" w:rsidP="00F44C99">
            <w:pPr>
              <w:spacing w:line="240" w:lineRule="exact"/>
              <w:rPr>
                <w:sz w:val="21"/>
                <w:szCs w:val="21"/>
              </w:rPr>
            </w:pPr>
          </w:p>
          <w:p w14:paraId="325268BF" w14:textId="77777777" w:rsidR="008B6F06" w:rsidRDefault="008B6F06" w:rsidP="00F44C99">
            <w:pPr>
              <w:spacing w:line="240" w:lineRule="exact"/>
              <w:rPr>
                <w:sz w:val="21"/>
                <w:szCs w:val="21"/>
              </w:rPr>
            </w:pPr>
          </w:p>
          <w:p w14:paraId="12AF1EB6" w14:textId="77777777" w:rsidR="008B6F06" w:rsidRDefault="008B6F06" w:rsidP="00F44C99">
            <w:pPr>
              <w:spacing w:line="240" w:lineRule="exact"/>
              <w:rPr>
                <w:sz w:val="21"/>
                <w:szCs w:val="21"/>
              </w:rPr>
            </w:pPr>
          </w:p>
          <w:p w14:paraId="471FE373" w14:textId="782DBA80" w:rsidR="008B6F06" w:rsidRPr="00F44C99" w:rsidRDefault="008B6F06" w:rsidP="00F44C99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D65887F" w14:textId="77777777" w:rsidR="00603FFE" w:rsidRPr="006773F8" w:rsidRDefault="00603FFE">
            <w:pPr>
              <w:pStyle w:val="a4"/>
            </w:pPr>
          </w:p>
        </w:tc>
      </w:tr>
      <w:tr w:rsidR="00D024FA" w:rsidRPr="007367C7" w14:paraId="664B5198" w14:textId="77777777" w:rsidTr="00CC090A">
        <w:trPr>
          <w:trHeight w:val="809"/>
        </w:trPr>
        <w:tc>
          <w:tcPr>
            <w:tcW w:w="1555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D92F89" w14:textId="348F4974" w:rsidR="00D024FA" w:rsidRPr="00F44C99" w:rsidRDefault="00F44C99">
            <w:pPr>
              <w:pStyle w:val="af1"/>
              <w:rPr>
                <w:spacing w:val="-2"/>
              </w:rPr>
            </w:pPr>
            <w:r w:rsidRPr="00F44C99">
              <w:rPr>
                <w:rFonts w:hint="eastAsia"/>
                <w:spacing w:val="-2"/>
              </w:rPr>
              <w:t>中長期的（概ね5年後）に実現したい自社の姿・目標</w:t>
            </w:r>
          </w:p>
        </w:tc>
        <w:tc>
          <w:tcPr>
            <w:tcW w:w="7796" w:type="dxa"/>
            <w:gridSpan w:val="3"/>
          </w:tcPr>
          <w:p w14:paraId="0A1F5C8F" w14:textId="77777777" w:rsidR="002A7C34" w:rsidRPr="00A05C93" w:rsidRDefault="002A7C34"/>
          <w:p w14:paraId="5D2B1821" w14:textId="77777777" w:rsidR="002A7C34" w:rsidRDefault="002A7C34"/>
          <w:p w14:paraId="0FEF0FEF" w14:textId="77777777" w:rsidR="00A05C93" w:rsidRDefault="00A05C93"/>
          <w:p w14:paraId="52016865" w14:textId="7371A5A7" w:rsidR="008B6F06" w:rsidRPr="00A05C93" w:rsidRDefault="008B6F0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1B0ECB6D" w14:textId="77777777" w:rsidR="00D024FA" w:rsidRPr="007367C7" w:rsidRDefault="00D024FA">
            <w:pPr>
              <w:pStyle w:val="a4"/>
            </w:pPr>
          </w:p>
        </w:tc>
      </w:tr>
    </w:tbl>
    <w:p w14:paraId="25821C28" w14:textId="6E1EA5FC" w:rsidR="00837ECD" w:rsidRDefault="00837ECD" w:rsidP="00206152">
      <w:pPr>
        <w:pStyle w:val="a7"/>
        <w:spacing w:before="0" w:line="80" w:lineRule="exact"/>
        <w:jc w:val="left"/>
      </w:pPr>
    </w:p>
    <w:sectPr w:rsidR="00837ECD" w:rsidSect="00206152">
      <w:footerReference w:type="default" r:id="rId8"/>
      <w:pgSz w:w="11906" w:h="16838" w:code="9"/>
      <w:pgMar w:top="737" w:right="680" w:bottom="680" w:left="737" w:header="624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36A60" w14:textId="77777777" w:rsidR="007E7C89" w:rsidRDefault="007E7C89">
      <w:pPr>
        <w:spacing w:line="240" w:lineRule="auto"/>
      </w:pPr>
      <w:r>
        <w:separator/>
      </w:r>
    </w:p>
  </w:endnote>
  <w:endnote w:type="continuationSeparator" w:id="0">
    <w:p w14:paraId="5EF60B3F" w14:textId="77777777" w:rsidR="007E7C89" w:rsidRDefault="007E7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401BE" w14:textId="77777777" w:rsidR="008049DB" w:rsidRDefault="006A3739">
        <w:pPr>
          <w:pStyle w:val="af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793AFB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995B9" w14:textId="77777777" w:rsidR="007E7C89" w:rsidRDefault="007E7C89">
      <w:pPr>
        <w:spacing w:line="240" w:lineRule="auto"/>
      </w:pPr>
      <w:r>
        <w:separator/>
      </w:r>
    </w:p>
  </w:footnote>
  <w:footnote w:type="continuationSeparator" w:id="0">
    <w:p w14:paraId="25DA7B4F" w14:textId="77777777" w:rsidR="007E7C89" w:rsidRDefault="007E7C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1766552">
    <w:abstractNumId w:val="9"/>
  </w:num>
  <w:num w:numId="2" w16cid:durableId="1964383669">
    <w:abstractNumId w:val="7"/>
  </w:num>
  <w:num w:numId="3" w16cid:durableId="1015687488">
    <w:abstractNumId w:val="6"/>
  </w:num>
  <w:num w:numId="4" w16cid:durableId="2101170992">
    <w:abstractNumId w:val="5"/>
  </w:num>
  <w:num w:numId="5" w16cid:durableId="326909360">
    <w:abstractNumId w:val="4"/>
  </w:num>
  <w:num w:numId="6" w16cid:durableId="3753965">
    <w:abstractNumId w:val="8"/>
  </w:num>
  <w:num w:numId="7" w16cid:durableId="1597665018">
    <w:abstractNumId w:val="3"/>
  </w:num>
  <w:num w:numId="8" w16cid:durableId="1658149900">
    <w:abstractNumId w:val="2"/>
  </w:num>
  <w:num w:numId="9" w16cid:durableId="606276279">
    <w:abstractNumId w:val="1"/>
  </w:num>
  <w:num w:numId="10" w16cid:durableId="86628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1B"/>
    <w:rsid w:val="00006CF3"/>
    <w:rsid w:val="00034152"/>
    <w:rsid w:val="00055AF8"/>
    <w:rsid w:val="000932AF"/>
    <w:rsid w:val="000F362C"/>
    <w:rsid w:val="000F4CAF"/>
    <w:rsid w:val="00101E54"/>
    <w:rsid w:val="0011301B"/>
    <w:rsid w:val="00171894"/>
    <w:rsid w:val="001908F9"/>
    <w:rsid w:val="001C6305"/>
    <w:rsid w:val="002002D0"/>
    <w:rsid w:val="00206152"/>
    <w:rsid w:val="002332D7"/>
    <w:rsid w:val="002558FA"/>
    <w:rsid w:val="002A7C34"/>
    <w:rsid w:val="00323F56"/>
    <w:rsid w:val="00331BF3"/>
    <w:rsid w:val="003667F4"/>
    <w:rsid w:val="003F01A7"/>
    <w:rsid w:val="0045796F"/>
    <w:rsid w:val="00463108"/>
    <w:rsid w:val="00480A54"/>
    <w:rsid w:val="004A2E1E"/>
    <w:rsid w:val="0053181A"/>
    <w:rsid w:val="00554AD1"/>
    <w:rsid w:val="005F2DF7"/>
    <w:rsid w:val="00603FFE"/>
    <w:rsid w:val="00606D2D"/>
    <w:rsid w:val="00616194"/>
    <w:rsid w:val="00647AD5"/>
    <w:rsid w:val="006773F8"/>
    <w:rsid w:val="00687782"/>
    <w:rsid w:val="006A3739"/>
    <w:rsid w:val="006E5068"/>
    <w:rsid w:val="007367C7"/>
    <w:rsid w:val="007577D4"/>
    <w:rsid w:val="00762EE0"/>
    <w:rsid w:val="00790405"/>
    <w:rsid w:val="00793AFB"/>
    <w:rsid w:val="007D3668"/>
    <w:rsid w:val="007E7C89"/>
    <w:rsid w:val="008049DB"/>
    <w:rsid w:val="00837ECD"/>
    <w:rsid w:val="00897AA4"/>
    <w:rsid w:val="008B6F06"/>
    <w:rsid w:val="008F12E5"/>
    <w:rsid w:val="00904275"/>
    <w:rsid w:val="00907574"/>
    <w:rsid w:val="00934F6F"/>
    <w:rsid w:val="0096543C"/>
    <w:rsid w:val="00966901"/>
    <w:rsid w:val="00981A82"/>
    <w:rsid w:val="009C4D69"/>
    <w:rsid w:val="00A05C93"/>
    <w:rsid w:val="00A62253"/>
    <w:rsid w:val="00A83A87"/>
    <w:rsid w:val="00A93410"/>
    <w:rsid w:val="00B76A92"/>
    <w:rsid w:val="00BA0CBA"/>
    <w:rsid w:val="00BB4862"/>
    <w:rsid w:val="00BF2506"/>
    <w:rsid w:val="00C3067E"/>
    <w:rsid w:val="00CC090A"/>
    <w:rsid w:val="00CD1249"/>
    <w:rsid w:val="00CE7F7E"/>
    <w:rsid w:val="00CF07F2"/>
    <w:rsid w:val="00D024FA"/>
    <w:rsid w:val="00D20173"/>
    <w:rsid w:val="00D934CD"/>
    <w:rsid w:val="00DB4231"/>
    <w:rsid w:val="00DF1D3B"/>
    <w:rsid w:val="00E42B7E"/>
    <w:rsid w:val="00E44C72"/>
    <w:rsid w:val="00E470DB"/>
    <w:rsid w:val="00E9657B"/>
    <w:rsid w:val="00F370B5"/>
    <w:rsid w:val="00F44C99"/>
    <w:rsid w:val="00FD3CE2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A26A1"/>
  <w15:chartTrackingRefBased/>
  <w15:docId w15:val="{59F151E9-4179-46DA-93C7-3B6D6DB6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F8"/>
    <w:rPr>
      <w:rFonts w:ascii="Meiryo UI" w:eastAsia="Meiryo UI" w:hAnsi="Meiryo UI"/>
      <w:spacing w:val="4"/>
    </w:rPr>
  </w:style>
  <w:style w:type="paragraph" w:styleId="1">
    <w:name w:val="heading 1"/>
    <w:basedOn w:val="a"/>
    <w:link w:val="10"/>
    <w:uiPriority w:val="1"/>
    <w:qFormat/>
    <w:rsid w:val="007367C7"/>
    <w:pPr>
      <w:outlineLvl w:val="0"/>
    </w:pPr>
    <w:rPr>
      <w:b/>
      <w:sz w:val="24"/>
    </w:rPr>
  </w:style>
  <w:style w:type="paragraph" w:styleId="2">
    <w:name w:val="heading 2"/>
    <w:basedOn w:val="a"/>
    <w:link w:val="20"/>
    <w:uiPriority w:val="1"/>
    <w:qFormat/>
    <w:rsid w:val="007367C7"/>
    <w:pPr>
      <w:jc w:val="right"/>
      <w:outlineLvl w:val="1"/>
    </w:pPr>
    <w:rPr>
      <w:caps/>
    </w:rPr>
  </w:style>
  <w:style w:type="paragraph" w:styleId="3">
    <w:name w:val="heading 3"/>
    <w:basedOn w:val="a"/>
    <w:link w:val="30"/>
    <w:uiPriority w:val="1"/>
    <w:qFormat/>
    <w:rsid w:val="007367C7"/>
    <w:pPr>
      <w:outlineLvl w:val="2"/>
    </w:pPr>
    <w:rPr>
      <w:b/>
      <w:caps/>
      <w:szCs w:val="16"/>
    </w:rPr>
  </w:style>
  <w:style w:type="paragraph" w:styleId="4">
    <w:name w:val="heading 4"/>
    <w:basedOn w:val="a"/>
    <w:link w:val="40"/>
    <w:uiPriority w:val="1"/>
    <w:unhideWhenUsed/>
    <w:qFormat/>
    <w:rsid w:val="007367C7"/>
    <w:pPr>
      <w:keepNext/>
      <w:keepLines/>
      <w:jc w:val="center"/>
      <w:outlineLvl w:val="3"/>
    </w:pPr>
    <w:rPr>
      <w:rFonts w:cstheme="majorBidi"/>
      <w:b/>
      <w:iCs/>
      <w:caps/>
    </w:rPr>
  </w:style>
  <w:style w:type="paragraph" w:styleId="5">
    <w:name w:val="heading 5"/>
    <w:basedOn w:val="a"/>
    <w:next w:val="a"/>
    <w:link w:val="50"/>
    <w:uiPriority w:val="1"/>
    <w:semiHidden/>
    <w:unhideWhenUsed/>
    <w:qFormat/>
    <w:rsid w:val="007367C7"/>
    <w:pPr>
      <w:keepNext/>
      <w:keepLines/>
      <w:spacing w:before="40"/>
      <w:outlineLvl w:val="4"/>
    </w:pPr>
    <w:rPr>
      <w:rFonts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semiHidden/>
    <w:unhideWhenUsed/>
    <w:qFormat/>
    <w:rPr>
      <w:b/>
      <w:bCs/>
      <w:i/>
      <w:iCs/>
      <w:spacing w:val="0"/>
    </w:rPr>
  </w:style>
  <w:style w:type="character" w:styleId="21">
    <w:name w:val="Intense Reference"/>
    <w:basedOn w:val="a0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10">
    <w:name w:val="見出し 1 (文字)"/>
    <w:basedOn w:val="a0"/>
    <w:link w:val="1"/>
    <w:uiPriority w:val="1"/>
    <w:rsid w:val="007367C7"/>
    <w:rPr>
      <w:rFonts w:ascii="Meiryo UI" w:eastAsia="Meiryo UI" w:hAnsi="Meiryo UI"/>
      <w:b/>
      <w:spacing w:val="4"/>
      <w:sz w:val="24"/>
    </w:rPr>
  </w:style>
  <w:style w:type="character" w:customStyle="1" w:styleId="20">
    <w:name w:val="見出し 2 (文字)"/>
    <w:basedOn w:val="a0"/>
    <w:link w:val="2"/>
    <w:uiPriority w:val="1"/>
    <w:rsid w:val="007367C7"/>
    <w:rPr>
      <w:rFonts w:ascii="Meiryo UI" w:eastAsia="Meiryo UI" w:hAnsi="Meiryo UI"/>
      <w:caps/>
      <w:spacing w:val="4"/>
    </w:rPr>
  </w:style>
  <w:style w:type="character" w:customStyle="1" w:styleId="30">
    <w:name w:val="見出し 3 (文字)"/>
    <w:basedOn w:val="a0"/>
    <w:link w:val="3"/>
    <w:uiPriority w:val="1"/>
    <w:rsid w:val="007367C7"/>
    <w:rPr>
      <w:rFonts w:ascii="Meiryo UI" w:eastAsia="Meiryo UI" w:hAnsi="Meiryo UI"/>
      <w:b/>
      <w:caps/>
      <w:spacing w:val="4"/>
      <w:szCs w:val="16"/>
    </w:rPr>
  </w:style>
  <w:style w:type="paragraph" w:customStyle="1" w:styleId="a4">
    <w:name w:val="金額"/>
    <w:basedOn w:val="a"/>
    <w:uiPriority w:val="6"/>
    <w:unhideWhenUsed/>
    <w:qFormat/>
    <w:rsid w:val="007367C7"/>
    <w:pPr>
      <w:jc w:val="right"/>
    </w:pPr>
    <w:rPr>
      <w:szCs w:val="20"/>
    </w:rPr>
  </w:style>
  <w:style w:type="paragraph" w:customStyle="1" w:styleId="a5">
    <w:name w:val="説明"/>
    <w:basedOn w:val="a"/>
    <w:uiPriority w:val="8"/>
    <w:unhideWhenUsed/>
    <w:qFormat/>
    <w:rsid w:val="007367C7"/>
    <w:pPr>
      <w:spacing w:before="240"/>
      <w:contextualSpacing/>
    </w:pPr>
  </w:style>
  <w:style w:type="paragraph" w:customStyle="1" w:styleId="a6">
    <w:name w:val="スローガン"/>
    <w:basedOn w:val="a"/>
    <w:uiPriority w:val="2"/>
    <w:qFormat/>
    <w:rsid w:val="007367C7"/>
    <w:pPr>
      <w:spacing w:after="240"/>
    </w:pPr>
    <w:rPr>
      <w:color w:val="595959" w:themeColor="text1" w:themeTint="A6"/>
    </w:rPr>
  </w:style>
  <w:style w:type="paragraph" w:customStyle="1" w:styleId="a7">
    <w:name w:val="ありがとうございました"/>
    <w:basedOn w:val="a"/>
    <w:next w:val="a"/>
    <w:uiPriority w:val="9"/>
    <w:unhideWhenUsed/>
    <w:qFormat/>
    <w:rsid w:val="007367C7"/>
    <w:pPr>
      <w:spacing w:before="600"/>
      <w:jc w:val="center"/>
    </w:pPr>
    <w:rPr>
      <w:b/>
      <w:caps/>
    </w:rPr>
  </w:style>
  <w:style w:type="paragraph" w:styleId="a8">
    <w:name w:val="Title"/>
    <w:basedOn w:val="a"/>
    <w:link w:val="a9"/>
    <w:qFormat/>
    <w:rsid w:val="007367C7"/>
    <w:pPr>
      <w:spacing w:after="400"/>
      <w:contextualSpacing/>
      <w:jc w:val="right"/>
    </w:pPr>
    <w:rPr>
      <w:rFonts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a9">
    <w:name w:val="表題 (文字)"/>
    <w:basedOn w:val="a0"/>
    <w:link w:val="a8"/>
    <w:rsid w:val="007367C7"/>
    <w:rPr>
      <w:rFonts w:ascii="Meiryo UI" w:eastAsia="Meiryo UI" w:hAnsi="Meiryo U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aa">
    <w:name w:val="Grid Table Light"/>
    <w:basedOn w:val="a1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b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styleId="ad">
    <w:name w:val="header"/>
    <w:basedOn w:val="a"/>
    <w:link w:val="ae"/>
    <w:uiPriority w:val="99"/>
    <w:unhideWhenUsed/>
    <w:pPr>
      <w:spacing w:line="240" w:lineRule="auto"/>
    </w:pPr>
  </w:style>
  <w:style w:type="character" w:customStyle="1" w:styleId="ae">
    <w:name w:val="ヘッダー (文字)"/>
    <w:basedOn w:val="a0"/>
    <w:link w:val="ad"/>
    <w:uiPriority w:val="99"/>
    <w:rPr>
      <w:rFonts w:cs="Times New Roman"/>
      <w:sz w:val="18"/>
      <w:szCs w:val="18"/>
      <w:lang w:eastAsia="en-US"/>
    </w:rPr>
  </w:style>
  <w:style w:type="paragraph" w:styleId="af">
    <w:name w:val="footer"/>
    <w:basedOn w:val="a"/>
    <w:link w:val="af0"/>
    <w:uiPriority w:val="99"/>
    <w:unhideWhenUsed/>
    <w:pPr>
      <w:spacing w:line="240" w:lineRule="auto"/>
    </w:pPr>
  </w:style>
  <w:style w:type="character" w:customStyle="1" w:styleId="af0">
    <w:name w:val="フッター (文字)"/>
    <w:basedOn w:val="a0"/>
    <w:link w:val="af"/>
    <w:uiPriority w:val="99"/>
    <w:rPr>
      <w:rFonts w:cs="Times New Roman"/>
      <w:sz w:val="18"/>
      <w:szCs w:val="18"/>
      <w:lang w:eastAsia="en-US"/>
    </w:rPr>
  </w:style>
  <w:style w:type="table" w:styleId="11">
    <w:name w:val="Plain Table 1"/>
    <w:basedOn w:val="a1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1">
    <w:name w:val="数量"/>
    <w:basedOn w:val="a"/>
    <w:uiPriority w:val="5"/>
    <w:qFormat/>
    <w:rsid w:val="007367C7"/>
    <w:pPr>
      <w:jc w:val="center"/>
    </w:pPr>
  </w:style>
  <w:style w:type="character" w:customStyle="1" w:styleId="40">
    <w:name w:val="見出し 4 (文字)"/>
    <w:basedOn w:val="a0"/>
    <w:link w:val="4"/>
    <w:uiPriority w:val="1"/>
    <w:rsid w:val="007367C7"/>
    <w:rPr>
      <w:rFonts w:ascii="Meiryo UI" w:eastAsia="Meiryo UI" w:hAnsi="Meiryo UI" w:cstheme="majorBidi"/>
      <w:b/>
      <w:iCs/>
      <w:caps/>
      <w:spacing w:val="4"/>
    </w:rPr>
  </w:style>
  <w:style w:type="character" w:customStyle="1" w:styleId="50">
    <w:name w:val="見出し 5 (文字)"/>
    <w:basedOn w:val="a0"/>
    <w:link w:val="5"/>
    <w:uiPriority w:val="1"/>
    <w:semiHidden/>
    <w:rsid w:val="007367C7"/>
    <w:rPr>
      <w:rFonts w:ascii="Meiryo UI" w:eastAsia="Meiryo UI" w:hAnsi="Meiryo UI" w:cstheme="majorBidi"/>
      <w:color w:val="365F91" w:themeColor="accent1" w:themeShade="BF"/>
      <w:spacing w:val="4"/>
    </w:rPr>
  </w:style>
  <w:style w:type="character" w:customStyle="1" w:styleId="60">
    <w:name w:val="見出し 6 (文字)"/>
    <w:basedOn w:val="a0"/>
    <w:link w:val="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70">
    <w:name w:val="見出し 7 (文字)"/>
    <w:basedOn w:val="a0"/>
    <w:link w:val="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80">
    <w:name w:val="見出し 8 (文字)"/>
    <w:basedOn w:val="a0"/>
    <w:link w:val="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90">
    <w:name w:val="見出し 9 (文字)"/>
    <w:basedOn w:val="a0"/>
    <w:link w:val="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22">
    <w:name w:val="Intense Emphasis"/>
    <w:basedOn w:val="a0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23">
    <w:name w:val="Intense Quote"/>
    <w:basedOn w:val="a"/>
    <w:next w:val="a"/>
    <w:link w:val="24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4">
    <w:name w:val="引用文 2 (文字)"/>
    <w:basedOn w:val="a0"/>
    <w:link w:val="23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af2">
    <w:name w:val="Block Text"/>
    <w:basedOn w:val="a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12">
    <w:name w:val="未解決のメンション 1"/>
    <w:basedOn w:val="a0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13">
    <w:name w:val="Grid Table 1 Light"/>
    <w:basedOn w:val="a1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Table Subtle 2"/>
    <w:basedOn w:val="a1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ran\AppData\Roaming\Microsoft\Templates\&#35531;&#27714;&#2636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4934B4C3CE42DEB58387A9FE7FC9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E1651A-E179-40D3-90BB-A1F43D253CF4}"/>
      </w:docPartPr>
      <w:docPartBody>
        <w:p w:rsidR="00A5046D" w:rsidRDefault="00A5046D" w:rsidP="00A5046D">
          <w:pPr>
            <w:pStyle w:val="464934B4C3CE42DEB58387A9FE7FC9D3"/>
          </w:pPr>
          <w:r w:rsidRPr="007367C7">
            <w:rPr>
              <w:rFonts w:hint="eastAsia"/>
              <w:lang w:val="ja-JP" w:bidi="ja-JP"/>
            </w:rPr>
            <w:t>会社名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6D"/>
    <w:rsid w:val="000D78BE"/>
    <w:rsid w:val="000F4CAF"/>
    <w:rsid w:val="001C4345"/>
    <w:rsid w:val="001C6305"/>
    <w:rsid w:val="002332D7"/>
    <w:rsid w:val="00480A54"/>
    <w:rsid w:val="005E6558"/>
    <w:rsid w:val="00687782"/>
    <w:rsid w:val="00762EE0"/>
    <w:rsid w:val="0096543C"/>
    <w:rsid w:val="00A5046D"/>
    <w:rsid w:val="00B27870"/>
    <w:rsid w:val="00CB61DC"/>
    <w:rsid w:val="00D2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4934B4C3CE42DEB58387A9FE7FC9D3">
    <w:name w:val="464934B4C3CE42DEB58387A9FE7FC9D3"/>
    <w:rsid w:val="00A5046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5588-BE06-4D00-B0E2-A6AA7CF6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請求書</Template>
  <TotalTime>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大山崎町商工会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大山崎町商工会2</dc:creator>
  <cp:keywords/>
  <dc:description/>
  <cp:lastModifiedBy>OYAMAZKAKI250</cp:lastModifiedBy>
  <cp:revision>2</cp:revision>
  <cp:lastPrinted>2024-05-21T08:03:00Z</cp:lastPrinted>
  <dcterms:created xsi:type="dcterms:W3CDTF">2025-05-28T01:48:00Z</dcterms:created>
  <dcterms:modified xsi:type="dcterms:W3CDTF">2025-05-28T01:48:00Z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